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41" w:rsidRDefault="00CE554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465935" cy="1496319"/>
            <wp:effectExtent l="19050" t="0" r="915" b="0"/>
            <wp:docPr id="1" name="rg_hi" descr="https://encrypted-tbn2.gstatic.com/images?q=tbn:ANd9GcSnjc6NryLtHt7xDGBFvLkw1Jyg8Hp9eX8oBK-qeh-v7akFyAiX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njc6NryLtHt7xDGBFvLkw1Jyg8Hp9eX8oBK-qeh-v7akFyAiX_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62" cy="149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792508" cy="1345997"/>
            <wp:effectExtent l="19050" t="0" r="0" b="0"/>
            <wp:docPr id="4" name="rg_hi" descr="https://encrypted-tbn2.gstatic.com/images?q=tbn:ANd9GcTCNACefC0QU-WKgQl3ecPs2SBuELxXyQ8rfzPIQrAFJnRdcD4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CNACefC0QU-WKgQl3ecPs2SBuELxXyQ8rfzPIQrAFJnRdcD4h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79" cy="134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1675769" cy="994868"/>
            <wp:effectExtent l="19050" t="0" r="631" b="0"/>
            <wp:docPr id="10" name="rg_hi" descr="https://encrypted-tbn3.gstatic.com/images?q=tbn:ANd9GcTIvNJlkae-JBid7meY-s9ahLi8sufjfshYWPIqDEnwXIUNLoZr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IvNJlkae-JBid7meY-s9ahLi8sufjfshYWPIqDEnwXIUNLoZrF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41" cy="99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E5541" w:rsidRDefault="00CE5541">
      <w:pPr>
        <w:rPr>
          <w:sz w:val="28"/>
          <w:szCs w:val="28"/>
        </w:rPr>
      </w:pPr>
    </w:p>
    <w:p w:rsidR="00942BFC" w:rsidRDefault="00CE554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175500" cy="1565453"/>
            <wp:effectExtent l="19050" t="0" r="5600" b="0"/>
            <wp:docPr id="13" name="rg_hi" descr="https://encrypted-tbn3.gstatic.com/images?q=tbn:ANd9GcQua07TJhVwhwvbs_z4Wrk1SYtAKFZqWFmXsyVDsucQxE09AynP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ua07TJhVwhwvbs_z4Wrk1SYtAKFZqWFmXsyVDsucQxE09AynP1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27" cy="156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1751228" cy="1189791"/>
            <wp:effectExtent l="19050" t="0" r="1372" b="0"/>
            <wp:docPr id="16" name="irc_mi" descr="http://t1.gstatic.com/images?q=tbn:ANd9GcRLrK-SZDkgae_H5dNa9A9-UChvBVL-_dVEI8zvd6zBti65G323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RLrK-SZDkgae_H5dNa9A9-UChvBVL-_dVEI8zvd6zBti65G323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1" cy="118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364262" cy="1309421"/>
            <wp:effectExtent l="19050" t="0" r="7338" b="0"/>
            <wp:docPr id="19" name="rg_hi" descr="https://encrypted-tbn2.gstatic.com/images?q=tbn:ANd9GcSnbhdY-aPjjDx6EmOeH1dfnLPomwWNyfx7vmhcYmlvb8aafa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nbhdY-aPjjDx6EmOeH1dfnLPomwWNyfx7vmhcYmlvb8aafaH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77" cy="130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770278" cy="1177038"/>
            <wp:effectExtent l="19050" t="0" r="1372" b="0"/>
            <wp:docPr id="22" name="rg_hi" descr="https://encrypted-tbn3.gstatic.com/images?q=tbn:ANd9GcQkZQh5WrL6EwEBT8Qxigx4Pecm2Z1cUfQSKO3irJ-79fNt5c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kZQh5WrL6EwEBT8Qxigx4Pecm2Z1cUfQSKO3irJ-79fNt5c7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33" cy="11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41" w:rsidRDefault="00CE5541">
      <w:pPr>
        <w:rPr>
          <w:sz w:val="28"/>
          <w:szCs w:val="28"/>
        </w:rPr>
      </w:pPr>
    </w:p>
    <w:p w:rsidR="00CE5541" w:rsidRDefault="00CE554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19555" cy="1076823"/>
            <wp:effectExtent l="19050" t="0" r="0" b="0"/>
            <wp:docPr id="25" name="rg_hi" descr="https://encrypted-tbn0.gstatic.com/images?q=tbn:ANd9GcT5WQq1nyJWrw20ik75N5oU5n0eI8B14_FTAKGWpKN4hmui4T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5WQq1nyJWrw20ik75N5oU5n0eI8B14_FTAKGWpKN4hmui4T3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97" cy="107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462490" cy="1009497"/>
            <wp:effectExtent l="19050" t="0" r="4360" b="0"/>
            <wp:docPr id="28" name="rg_hi" descr="https://encrypted-tbn1.gstatic.com/images?q=tbn:ANd9GcRB-pOXFGzXdzhWq6pABUezqldr5FAFDMzUBt7e8q67h7TYBTBu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B-pOXFGzXdzhWq6pABUezqldr5FAFDMzUBt7e8q67h7TYBTBuH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02" cy="10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FC044A">
        <w:rPr>
          <w:noProof/>
          <w:lang w:eastAsia="cs-CZ"/>
        </w:rPr>
        <w:drawing>
          <wp:inline distT="0" distB="0" distL="0" distR="0">
            <wp:extent cx="1005217" cy="1338681"/>
            <wp:effectExtent l="19050" t="0" r="4433" b="0"/>
            <wp:docPr id="31" name="rg_hi" descr="https://encrypted-tbn2.gstatic.com/images?q=tbn:ANd9GcRMox86xVEAOrcATCiLE8Z44pohkKdDXK-l6dXUKIiVpvlXzsdW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Mox86xVEAOrcATCiLE8Z44pohkKdDXK-l6dXUKIiVpvlXzsdWOQ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55" cy="133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44A">
        <w:rPr>
          <w:sz w:val="28"/>
          <w:szCs w:val="28"/>
        </w:rPr>
        <w:t xml:space="preserve">   </w:t>
      </w:r>
      <w:r w:rsidR="00FC044A">
        <w:rPr>
          <w:noProof/>
          <w:lang w:eastAsia="cs-CZ"/>
        </w:rPr>
        <w:drawing>
          <wp:inline distT="0" distB="0" distL="0" distR="0">
            <wp:extent cx="1582979" cy="1052505"/>
            <wp:effectExtent l="19050" t="0" r="0" b="0"/>
            <wp:docPr id="34" name="rg_hi" descr="https://encrypted-tbn3.gstatic.com/images?q=tbn:ANd9GcTghMm6v_B_LhMPK_4FJraC-ybaZ_l4gkK2_4273cDhTMb_yx8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ghMm6v_B_LhMPK_4FJraC-ybaZ_l4gkK2_4273cDhTMb_yx8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63" cy="105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44A" w:rsidRDefault="00FC044A">
      <w:pPr>
        <w:rPr>
          <w:sz w:val="28"/>
          <w:szCs w:val="28"/>
        </w:rPr>
      </w:pPr>
    </w:p>
    <w:p w:rsidR="00FC044A" w:rsidRDefault="00FC044A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19555" cy="1076824"/>
            <wp:effectExtent l="19050" t="0" r="0" b="0"/>
            <wp:docPr id="37" name="rg_hi" descr="https://encrypted-tbn3.gstatic.com/images?q=tbn:ANd9GcS8CUtTOyWx_jVWEILUV_f2-xQ_mcTCH2abOJ3GRskjraF73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8CUtTOyWx_jVWEILUV_f2-xQ_mcTCH2abOJ3GRskjraF73DE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22" cy="10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597609" cy="1062231"/>
            <wp:effectExtent l="19050" t="0" r="2591" b="0"/>
            <wp:docPr id="40" name="rg_hi" descr="https://encrypted-tbn1.gstatic.com/images?q=tbn:ANd9GcSI500dkI6FFVHr_T-YaiLtcXLAY4WeveZmaIE5gbYj4zpXVREh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I500dkI6FFVHr_T-YaiLtcXLAY4WeveZmaIE5gbYj4zpXVREhAQ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48" cy="106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132538" cy="1580083"/>
            <wp:effectExtent l="19050" t="0" r="0" b="0"/>
            <wp:docPr id="43" name="rg_hi" descr="https://encrypted-tbn1.gstatic.com/images?q=tbn:ANd9GcQX4X9o0VA79KyPY0YVWUTNbsn-NaRy83eNfYMGdeUM9sQtaa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X4X9o0VA79KyPY0YVWUTNbsn-NaRy83eNfYMGdeUM9sQtaaCQ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02" cy="158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246479" cy="1246479"/>
            <wp:effectExtent l="19050" t="0" r="0" b="0"/>
            <wp:docPr id="46" name="rg_hi" descr="https://encrypted-tbn3.gstatic.com/images?q=tbn:ANd9GcTZmrGu6QNlFmkHXNBpGgk4mgkci7IzjYDu6LmXV2e0hNvChM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ZmrGu6QNlFmkHXNBpGgk4mgkci7IzjYDu6LmXV2e0hNvChMf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46" cy="124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44A" w:rsidRDefault="00FC044A">
      <w:pPr>
        <w:rPr>
          <w:sz w:val="28"/>
          <w:szCs w:val="28"/>
        </w:rPr>
      </w:pPr>
    </w:p>
    <w:p w:rsidR="00FC044A" w:rsidRDefault="00FC044A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517142" cy="1139224"/>
            <wp:effectExtent l="19050" t="0" r="6858" b="0"/>
            <wp:docPr id="49" name="rg_hi" descr="https://encrypted-tbn0.gstatic.com/images?q=tbn:ANd9GcRJfe0PPK5I-nil1MspMxfQgUyiBMUQZTRS47H7EQ3zVsGpUn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Jfe0PPK5I-nil1MspMxfQgUyiBMUQZTRS47H7EQ3zVsGpUnwB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72" cy="113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851902" cy="1572768"/>
            <wp:effectExtent l="19050" t="0" r="5348" b="0"/>
            <wp:docPr id="52" name="rg_hi" descr="https://encrypted-tbn0.gstatic.com/images?q=tbn:ANd9GcS5UToQQ1CXhRNcz69zCja1Va8ijA_9AYXNM0ujb9BQSXHc0f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5UToQQ1CXhRNcz69zCja1Va8ijA_9AYXNM0ujb9BQSXHc0fj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20" cy="157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809750" cy="1203282"/>
            <wp:effectExtent l="19050" t="0" r="0" b="0"/>
            <wp:docPr id="55" name="rg_hi" descr="https://encrypted-tbn3.gstatic.com/images?q=tbn:ANd9GcTFR6_iBK6kC0_ASpuO4LcN_O1WU-jcCZ4aTmcfAt-GIpVj3Yd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FR6_iBK6kC0_ASpuO4LcN_O1WU-jcCZ4aTmcfAt-GIpVj3YdkDQ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908" cy="12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360627" cy="1155214"/>
            <wp:effectExtent l="19050" t="0" r="0" b="0"/>
            <wp:docPr id="58" name="rg_hi" descr="https://encrypted-tbn3.gstatic.com/images?q=tbn:ANd9GcSROuJQKkIzhZbdLO9dgYvgWbP0tcDVVofMy61FDetQMeqvIz7b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ROuJQKkIzhZbdLO9dgYvgWbP0tcDVVofMy61FDetQMeqvIz7by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52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22" w:rsidRDefault="00196922">
      <w:pPr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663446" cy="1118266"/>
            <wp:effectExtent l="19050" t="0" r="0" b="0"/>
            <wp:docPr id="61" name="rg_hi" descr="https://encrypted-tbn2.gstatic.com/images?q=tbn:ANd9GcQIbRiNNtnl0ALbZSbJJ6Mgw1vAXXIdb19Ihp8DZgPXHaystu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IbRiNNtnl0ALbZSbJJ6Mgw1vAXXIdb19Ihp8DZgPXHaystuek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66" cy="111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2287662" cy="1089965"/>
            <wp:effectExtent l="19050" t="0" r="0" b="0"/>
            <wp:docPr id="64" name="rg_hi" descr="https://encrypted-tbn1.gstatic.com/images?q=tbn:ANd9GcTmNWVnFu74PcPjMaiOamrSpOQj14d3gik55tbN78nEwMqkHQwZ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mNWVnFu74PcPjMaiOamrSpOQj14d3gik55tbN78nEwMqkHQwZo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12" cy="109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435815" cy="1397203"/>
            <wp:effectExtent l="19050" t="0" r="0" b="0"/>
            <wp:docPr id="67" name="rg_hi" descr="https://encrypted-tbn2.gstatic.com/images?q=tbn:ANd9GcT86S3zYiXMJYLd92Jl9uJ50TIoR4JpRYTjkgD5sCJgJFtqts1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86S3zYiXMJYLd92Jl9uJ50TIoR4JpRYTjkgD5sCJgJFtqts19a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23" cy="139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22" w:rsidRDefault="00196922">
      <w:pPr>
        <w:rPr>
          <w:sz w:val="28"/>
          <w:szCs w:val="28"/>
        </w:rPr>
      </w:pPr>
    </w:p>
    <w:p w:rsidR="00196922" w:rsidRDefault="00196922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385468" cy="1414184"/>
            <wp:effectExtent l="19050" t="0" r="5182" b="0"/>
            <wp:docPr id="70" name="rg_hi" descr="https://encrypted-tbn2.gstatic.com/images?q=tbn:ANd9GcR2fQm0Uvc0r5dUkDDtgBiPomJXvvwK_opLOJtDoECq_qrPdL--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2fQm0Uvc0r5dUkDDtgBiPomJXvvwK_opLOJtDoECq_qrPdL--0Q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68" cy="141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1324051" cy="1324051"/>
            <wp:effectExtent l="19050" t="0" r="9449" b="0"/>
            <wp:docPr id="73" name="rg_hi" descr="https://encrypted-tbn0.gstatic.com/images?q=tbn:ANd9GcTZeN-LRPh56pQOL-2pe1rtiGzLm5VLJWivRtOLGj-QCYGB-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ZeN-LRPh56pQOL-2pe1rtiGzLm5VLJWivRtOLGj-QCYGB-INY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244127" cy="1689811"/>
            <wp:effectExtent l="19050" t="0" r="0" b="0"/>
            <wp:docPr id="76" name="rg_hi" descr="https://encrypted-tbn2.gstatic.com/images?q=tbn:ANd9GcTDW8d0xJanjemAuzZ9hW4Et3TsXSDueaSjjA35iDpjs7Kb9q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DW8d0xJanjemAuzZ9hW4Et3TsXSDueaSjjA35iDpjs7Kb9qHY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26" cy="168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1548961" cy="1163117"/>
            <wp:effectExtent l="19050" t="0" r="0" b="0"/>
            <wp:docPr id="79" name="rg_hi" descr="https://encrypted-tbn0.gstatic.com/images?q=tbn:ANd9GcRkd14RAxrza2d_MK7UXK4RV6hYPLcNgkjVau1a-BTwnE6q5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kd14RAxrza2d_MK7UXK4RV6hYPLcNgkjVau1a-BTwnE6q5LuS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95" cy="116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22" w:rsidRDefault="00196922">
      <w:pPr>
        <w:rPr>
          <w:sz w:val="28"/>
          <w:szCs w:val="28"/>
        </w:rPr>
      </w:pPr>
    </w:p>
    <w:p w:rsidR="00196922" w:rsidRDefault="00196922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63446" cy="1106006"/>
            <wp:effectExtent l="19050" t="0" r="0" b="0"/>
            <wp:docPr id="82" name="rg_hi" descr="https://encrypted-tbn2.gstatic.com/images?q=tbn:ANd9GcRV3rRgc03m7Owa8LIQJ0r2NWhXPYRl2aMb7lD4e7bs5kvl0Myn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V3rRgc03m7Owa8LIQJ0r2NWhXPYRl2aMb7lD4e7bs5kvl0MynD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92" cy="110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685392" cy="1120598"/>
            <wp:effectExtent l="19050" t="0" r="0" b="0"/>
            <wp:docPr id="85" name="rg_hi" descr="https://encrypted-tbn1.gstatic.com/images?q=tbn:ANd9GcTOjSfD_wg80e9-KA2vX18h5_6lSaKlW2-ZvZUFIDS5tG616iId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OjSfD_wg80e9-KA2vX18h5_6lSaKlW2-ZvZUFIDS5tG616iId9Q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6" cy="11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sz w:val="28"/>
          <w:szCs w:val="28"/>
        </w:rPr>
      </w:pPr>
    </w:p>
    <w:p w:rsidR="00335D12" w:rsidRDefault="00335D1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Ham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bacon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fish</w:t>
      </w:r>
    </w:p>
    <w:p w:rsidR="00335D12" w:rsidRDefault="00335D12">
      <w:pPr>
        <w:rPr>
          <w:b/>
          <w:sz w:val="40"/>
          <w:szCs w:val="40"/>
        </w:rPr>
      </w:pPr>
      <w:r>
        <w:rPr>
          <w:b/>
          <w:sz w:val="40"/>
          <w:szCs w:val="40"/>
        </w:rPr>
        <w:t>Potatoes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cucumber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cabbage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onions</w:t>
      </w:r>
    </w:p>
    <w:p w:rsidR="00335D12" w:rsidRDefault="00335D12">
      <w:pPr>
        <w:rPr>
          <w:b/>
          <w:sz w:val="40"/>
          <w:szCs w:val="40"/>
        </w:rPr>
      </w:pPr>
      <w:r>
        <w:rPr>
          <w:b/>
          <w:sz w:val="40"/>
          <w:szCs w:val="40"/>
        </w:rPr>
        <w:t>Garlic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beans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carrots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peas</w:t>
      </w:r>
    </w:p>
    <w:p w:rsidR="00335D12" w:rsidRDefault="00335D12">
      <w:pPr>
        <w:rPr>
          <w:b/>
          <w:sz w:val="40"/>
          <w:szCs w:val="40"/>
        </w:rPr>
      </w:pPr>
      <w:r>
        <w:rPr>
          <w:b/>
          <w:sz w:val="40"/>
          <w:szCs w:val="40"/>
        </w:rPr>
        <w:t>Strawberries</w:t>
      </w:r>
      <w:r>
        <w:rPr>
          <w:b/>
          <w:sz w:val="40"/>
          <w:szCs w:val="40"/>
        </w:rPr>
        <w:tab/>
        <w:t>raspberries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pear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peach</w:t>
      </w:r>
    </w:p>
    <w:p w:rsidR="00335D12" w:rsidRDefault="00335D12">
      <w:pPr>
        <w:rPr>
          <w:b/>
          <w:sz w:val="40"/>
          <w:szCs w:val="40"/>
        </w:rPr>
      </w:pPr>
      <w:r>
        <w:rPr>
          <w:b/>
          <w:sz w:val="40"/>
          <w:szCs w:val="40"/>
        </w:rPr>
        <w:t>Plums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pineapple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grapes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lettuce</w:t>
      </w:r>
    </w:p>
    <w:p w:rsidR="00335D12" w:rsidRDefault="00335D12">
      <w:pPr>
        <w:rPr>
          <w:b/>
          <w:sz w:val="40"/>
          <w:szCs w:val="40"/>
        </w:rPr>
      </w:pPr>
      <w:r>
        <w:rPr>
          <w:b/>
          <w:sz w:val="40"/>
          <w:szCs w:val="40"/>
        </w:rPr>
        <w:t>Bread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tuna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cheese</w:t>
      </w:r>
    </w:p>
    <w:p w:rsidR="00335D12" w:rsidRDefault="00335D12">
      <w:pPr>
        <w:rPr>
          <w:b/>
          <w:sz w:val="40"/>
          <w:szCs w:val="40"/>
        </w:rPr>
      </w:pPr>
      <w:r>
        <w:rPr>
          <w:b/>
          <w:sz w:val="40"/>
          <w:szCs w:val="40"/>
        </w:rPr>
        <w:t>Tomatoes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sausages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sardines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rice</w:t>
      </w:r>
    </w:p>
    <w:p w:rsidR="00335D12" w:rsidRDefault="00335D12">
      <w:pPr>
        <w:rPr>
          <w:b/>
          <w:sz w:val="40"/>
          <w:szCs w:val="40"/>
        </w:rPr>
      </w:pPr>
      <w:r>
        <w:rPr>
          <w:b/>
          <w:sz w:val="40"/>
          <w:szCs w:val="40"/>
        </w:rPr>
        <w:t>Chicken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eggs</w:t>
      </w:r>
      <w:bookmarkStart w:id="0" w:name="_GoBack"/>
      <w:bookmarkEnd w:id="0"/>
    </w:p>
    <w:p w:rsidR="00335D12" w:rsidRDefault="00335D12">
      <w:pPr>
        <w:rPr>
          <w:b/>
          <w:sz w:val="40"/>
          <w:szCs w:val="40"/>
        </w:rPr>
      </w:pPr>
    </w:p>
    <w:p w:rsidR="00335D12" w:rsidRDefault="00335D12">
      <w:pPr>
        <w:rPr>
          <w:b/>
          <w:sz w:val="40"/>
          <w:szCs w:val="40"/>
        </w:rPr>
      </w:pPr>
    </w:p>
    <w:p w:rsidR="00335D12" w:rsidRPr="00335D12" w:rsidRDefault="00335D12">
      <w:pPr>
        <w:rPr>
          <w:b/>
          <w:sz w:val="40"/>
          <w:szCs w:val="40"/>
        </w:rPr>
      </w:pPr>
    </w:p>
    <w:sectPr w:rsidR="00335D12" w:rsidRPr="00335D12" w:rsidSect="00C96E2D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541"/>
    <w:rsid w:val="00196922"/>
    <w:rsid w:val="00335D12"/>
    <w:rsid w:val="00507F11"/>
    <w:rsid w:val="00B267A1"/>
    <w:rsid w:val="00C96E2D"/>
    <w:rsid w:val="00CE5541"/>
    <w:rsid w:val="00E062B8"/>
    <w:rsid w:val="00F30CA5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CCDE-962B-4A01-9C6A-01A2A01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7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A\Data%20aplikac&#237;\Microsoft\&#352;ablony\ODF-compatible%20Templates\pr&#225;zdn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prázdná.dotx</Template>
  <TotalTime>84</TotalTime>
  <Pages>3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Vroubek</dc:creator>
  <cp:keywords/>
  <dc:description/>
  <cp:lastModifiedBy>Jirka Vroubek</cp:lastModifiedBy>
  <cp:revision>2</cp:revision>
  <dcterms:created xsi:type="dcterms:W3CDTF">2013-10-11T06:37:00Z</dcterms:created>
  <dcterms:modified xsi:type="dcterms:W3CDTF">2021-03-29T15:10:00Z</dcterms:modified>
</cp:coreProperties>
</file>